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618409018"/>
        <w:placeholder>
          <w:docPart w:val="F754EB0EA1764A05971EB2D8B6D403EF"/>
        </w:placeholder>
        <w:text/>
      </w:sdtPr>
      <w:sdtEndPr/>
      <w:sdtContent>
        <w:p w:rsidR="00FB68BD" w:rsidP="00123BB4" w:rsidRDefault="00313B62" w14:paraId="5E2B5EF3" w14:textId="04FCA6D5">
          <w:pPr>
            <w:pStyle w:val="Title"/>
          </w:pPr>
          <w:r>
            <w:t>Promoting your Tiny Towns Fund grant on social media</w:t>
          </w:r>
        </w:p>
      </w:sdtContent>
    </w:sdt>
    <w:p w:rsidR="00313B62" w:rsidP="00313B62" w:rsidRDefault="00313B62" w14:paraId="2474953F" w14:textId="2C035099">
      <w:pPr>
        <w:rPr>
          <w:lang w:val="en-AU"/>
        </w:rPr>
      </w:pPr>
      <w:r w:rsidRPr="00313B62">
        <w:rPr>
          <w:lang w:val="en-AU"/>
        </w:rPr>
        <w:t xml:space="preserve">We've prepared </w:t>
      </w:r>
      <w:r>
        <w:rPr>
          <w:lang w:val="en-AU"/>
        </w:rPr>
        <w:t xml:space="preserve">this </w:t>
      </w:r>
      <w:r w:rsidRPr="00313B62">
        <w:rPr>
          <w:lang w:val="en-AU"/>
        </w:rPr>
        <w:t>guide to posting about your project on social media.</w:t>
      </w:r>
    </w:p>
    <w:p w:rsidRPr="00313B62" w:rsidR="00313B62" w:rsidP="00313B62" w:rsidRDefault="00313B62" w14:paraId="122D9143" w14:textId="77777777">
      <w:pPr>
        <w:rPr>
          <w:lang w:val="en-AU"/>
        </w:rPr>
      </w:pPr>
    </w:p>
    <w:p w:rsidR="00313B62" w:rsidP="00313B62" w:rsidRDefault="00313B62" w14:paraId="50600934" w14:textId="2744CDCA">
      <w:pPr>
        <w:pStyle w:val="Heading1"/>
      </w:pPr>
      <w:r w:rsidRPr="00313B62">
        <w:t>Facebook suggested copy</w:t>
      </w:r>
    </w:p>
    <w:p w:rsidRPr="00313B62" w:rsidR="00313B62" w:rsidP="00313B62" w:rsidRDefault="00313B62" w14:paraId="242CB087" w14:textId="77777777">
      <w:pPr>
        <w:pBdr>
          <w:bottom w:val="single" w:color="auto" w:sz="6" w:space="1"/>
        </w:pBdr>
      </w:pPr>
    </w:p>
    <w:p w:rsidRPr="00812501" w:rsidR="00313B62" w:rsidP="00313B62" w:rsidRDefault="00313B62" w14:paraId="0F4DEA55" w14:textId="77777777">
      <w:r w:rsidRPr="00812501">
        <w:t xml:space="preserve">Great News! We’ve received a Tiny Towns Fund grant thanks to @Regional Development Victoria. </w:t>
      </w:r>
    </w:p>
    <w:p w:rsidRPr="00812501" w:rsidR="00313B62" w:rsidP="00313B62" w:rsidRDefault="00313B62" w14:paraId="3B237B92" w14:textId="77777777">
      <w:r w:rsidRPr="00812501">
        <w:t>This means we can (</w:t>
      </w:r>
      <w:r w:rsidRPr="00812501">
        <w:rPr>
          <w:highlight w:val="yellow"/>
        </w:rPr>
        <w:t>insert a brief description of how the funding will help your organisation, for example, provide new equipment, build better facilities, bring more people together in the community, attract more volunteers, build better social connections in our community, offer more chances for people to enjoy everything our town has to offer</w:t>
      </w:r>
      <w:r w:rsidRPr="00812501">
        <w:t>)</w:t>
      </w:r>
    </w:p>
    <w:p w:rsidRPr="00812501" w:rsidR="00313B62" w:rsidP="00313B62" w:rsidRDefault="00313B62" w14:paraId="5B486ED2" w14:textId="77777777">
      <w:pPr>
        <w:pBdr>
          <w:bottom w:val="single" w:color="auto" w:sz="4" w:space="1"/>
        </w:pBdr>
        <w:rPr>
          <w:rFonts w:ascii="Calibri" w:hAnsi="Calibri" w:cs="Calibri"/>
        </w:rPr>
      </w:pPr>
    </w:p>
    <w:p w:rsidRPr="00812501" w:rsidR="00313B62" w:rsidP="00313B62" w:rsidRDefault="00313B62" w14:paraId="04D065E1" w14:textId="77777777">
      <w:r w:rsidRPr="512B03A5">
        <w:t xml:space="preserve">We’re excited to receive a Tiny Towns Fund grant from @Regional Development Victoria to help support people in our community. </w:t>
      </w:r>
    </w:p>
    <w:p w:rsidRPr="00812501" w:rsidR="00313B62" w:rsidP="00313B62" w:rsidRDefault="00313B62" w14:paraId="49E11851" w14:textId="77777777">
      <w:r w:rsidRPr="00812501">
        <w:t>This grant will allow us to (</w:t>
      </w:r>
      <w:r w:rsidRPr="00812501">
        <w:rPr>
          <w:highlight w:val="yellow"/>
        </w:rPr>
        <w:t>insert a brief description of what the funding will achieve or deliver, ie….</w:t>
      </w:r>
      <w:r w:rsidRPr="00812501">
        <w:t>) in (</w:t>
      </w:r>
      <w:r w:rsidRPr="00812501">
        <w:rPr>
          <w:highlight w:val="yellow"/>
        </w:rPr>
        <w:t>insert community/town</w:t>
      </w:r>
      <w:r w:rsidRPr="00812501">
        <w:t xml:space="preserve">). </w:t>
      </w:r>
    </w:p>
    <w:p w:rsidRPr="00812501" w:rsidR="00313B62" w:rsidP="00313B62" w:rsidRDefault="00313B62" w14:paraId="5B6EC260" w14:textId="77777777">
      <w:pPr>
        <w:pBdr>
          <w:bottom w:val="single" w:color="auto" w:sz="4" w:space="1"/>
        </w:pBdr>
        <w:rPr>
          <w:rFonts w:ascii="Calibri" w:hAnsi="Calibri" w:cs="Calibri"/>
        </w:rPr>
      </w:pPr>
    </w:p>
    <w:p w:rsidR="00313B62" w:rsidP="00313B62" w:rsidRDefault="00313B62" w14:paraId="4323CCBE" w14:textId="77777777">
      <w:r w:rsidRPr="00812501">
        <w:t>(</w:t>
      </w:r>
      <w:r w:rsidRPr="003C683E">
        <w:rPr>
          <w:highlight w:val="yellow"/>
        </w:rPr>
        <w:t>Insert town</w:t>
      </w:r>
      <w:r w:rsidRPr="00812501">
        <w:t>) locals can</w:t>
      </w:r>
      <w:r>
        <w:t xml:space="preserve"> soon</w:t>
      </w:r>
      <w:r w:rsidRPr="00812501">
        <w:t xml:space="preserve"> look forward to (</w:t>
      </w:r>
      <w:r w:rsidRPr="003C683E">
        <w:rPr>
          <w:highlight w:val="yellow"/>
        </w:rPr>
        <w:t>insert a brief description of what the Tiny Towns grant will achieve for your community</w:t>
      </w:r>
      <w:r w:rsidRPr="00812501">
        <w:t>)</w:t>
      </w:r>
      <w:r>
        <w:t>.</w:t>
      </w:r>
    </w:p>
    <w:p w:rsidRPr="00812501" w:rsidR="00313B62" w:rsidP="00313B62" w:rsidRDefault="00313B62" w14:paraId="4F727621" w14:textId="77777777">
      <w:r>
        <w:t>This is</w:t>
      </w:r>
      <w:r w:rsidRPr="00812501">
        <w:t xml:space="preserve"> thanks to a Tiny Towns Fund grant from @Regional Development Victoria. </w:t>
      </w:r>
    </w:p>
    <w:p w:rsidR="00313B62" w:rsidP="00313B62" w:rsidRDefault="00313B62" w14:paraId="752AB969" w14:textId="0EF31F14">
      <w:r>
        <w:t>Stay tuned for updates or reach out to us for more information (</w:t>
      </w:r>
      <w:r w:rsidRPr="00781A0C">
        <w:rPr>
          <w:highlight w:val="yellow"/>
        </w:rPr>
        <w:t>include contact details</w:t>
      </w:r>
      <w:r>
        <w:t xml:space="preserve">). </w:t>
      </w:r>
    </w:p>
    <w:p w:rsidRPr="00812501" w:rsidR="00313B62" w:rsidP="00313B62" w:rsidRDefault="00313B62" w14:paraId="0317E0CB" w14:textId="77777777">
      <w:pPr>
        <w:pBdr>
          <w:bottom w:val="single" w:color="auto" w:sz="4" w:space="1"/>
        </w:pBdr>
        <w:rPr>
          <w:rFonts w:ascii="Calibri" w:hAnsi="Calibri" w:cs="Calibri"/>
        </w:rPr>
      </w:pPr>
    </w:p>
    <w:p w:rsidR="00313B62" w:rsidP="00313B62" w:rsidRDefault="00313B62" w14:paraId="461771BC" w14:textId="77777777">
      <w:r>
        <w:t>We’re delighted to announce we have received a Tiny Towns Fund grant from @Regional Development Victoria to (</w:t>
      </w:r>
      <w:r w:rsidRPr="00200E95">
        <w:rPr>
          <w:highlight w:val="yellow"/>
        </w:rPr>
        <w:t>insert brief description of what the funding will achieve</w:t>
      </w:r>
      <w:r>
        <w:t>).</w:t>
      </w:r>
    </w:p>
    <w:p w:rsidRPr="00812501" w:rsidR="00313B62" w:rsidP="00313B62" w:rsidRDefault="00313B62" w14:paraId="0C7316AA" w14:textId="77777777">
      <w:r>
        <w:t>We’ll be (</w:t>
      </w:r>
      <w:r w:rsidRPr="003B64F2">
        <w:rPr>
          <w:highlight w:val="yellow"/>
        </w:rPr>
        <w:t>insert brief description of next steps to take people on the journey</w:t>
      </w:r>
      <w:r>
        <w:rPr>
          <w:highlight w:val="yellow"/>
        </w:rPr>
        <w:t xml:space="preserve"> of your Tiny Towns project</w:t>
      </w:r>
      <w:r w:rsidRPr="003B64F2">
        <w:rPr>
          <w:highlight w:val="yellow"/>
        </w:rPr>
        <w:t>…ie, we’ll be buying equipment over the next month</w:t>
      </w:r>
      <w:r>
        <w:rPr>
          <w:highlight w:val="yellow"/>
        </w:rPr>
        <w:t>, sourcing the best materials we can find etc</w:t>
      </w:r>
      <w:r w:rsidRPr="003B64F2">
        <w:rPr>
          <w:highlight w:val="yellow"/>
        </w:rPr>
        <w:t>…</w:t>
      </w:r>
      <w:r>
        <w:t>)</w:t>
      </w:r>
    </w:p>
    <w:p w:rsidRPr="00313B62" w:rsidR="00313B62" w:rsidP="00313B62" w:rsidRDefault="00313B62" w14:paraId="72CF70B1" w14:textId="718C9849">
      <w:pPr>
        <w:rPr>
          <w:color w:val="006864" w:themeColor="hyperlink"/>
          <w:u w:val="single"/>
        </w:rPr>
      </w:pPr>
      <w:r w:rsidR="00313B62">
        <w:rPr/>
        <w:t>For more information on the Tiny Towns Fund, visit</w:t>
      </w:r>
      <w:r w:rsidR="3EE2A52F">
        <w:rPr/>
        <w:t xml:space="preserve"> </w:t>
      </w:r>
      <w:hyperlink r:id="R172c41299549478f">
        <w:r w:rsidRPr="0F4DDD1D" w:rsidR="3EE2A52F">
          <w:rPr>
            <w:rStyle w:val="Hyperlink"/>
          </w:rPr>
          <w:t>www.rdv.vic.gov.au/grants-and-programs/tiny-towns-fund</w:t>
        </w:r>
      </w:hyperlink>
      <w:r w:rsidR="3EE2A52F">
        <w:rPr/>
        <w:t xml:space="preserve"> </w:t>
      </w:r>
      <w:r>
        <w:br w:type="page"/>
      </w:r>
    </w:p>
    <w:p w:rsidRPr="00313B62" w:rsidR="00313B62" w:rsidP="00313B62" w:rsidRDefault="00313B62" w14:paraId="37AC8E6E" w14:textId="2E9CB798">
      <w:pPr>
        <w:pStyle w:val="Heading1"/>
      </w:pPr>
      <w:r w:rsidRPr="00313B62">
        <w:t xml:space="preserve">Instagram </w:t>
      </w:r>
      <w:r>
        <w:t>suggested copy</w:t>
      </w:r>
    </w:p>
    <w:p w:rsidRPr="00812501" w:rsidR="00313B62" w:rsidP="00313B62" w:rsidRDefault="00313B62" w14:paraId="71E0D89E" w14:textId="77777777">
      <w:pPr>
        <w:pBdr>
          <w:bottom w:val="single" w:color="auto" w:sz="4" w:space="1"/>
        </w:pBdr>
        <w:rPr>
          <w:rFonts w:ascii="Calibri" w:hAnsi="Calibri" w:cs="Calibri"/>
        </w:rPr>
      </w:pPr>
    </w:p>
    <w:p w:rsidRPr="00313B62" w:rsidR="00313B62" w:rsidP="00313B62" w:rsidRDefault="00313B62" w14:paraId="59E30A40" w14:textId="77777777">
      <w:r w:rsidRPr="00313B62">
        <w:t>We’ve received a grant from Regional Development Victoria’s Tiny Towns Fund!</w:t>
      </w:r>
    </w:p>
    <w:p w:rsidRPr="00313B62" w:rsidR="00313B62" w:rsidP="00313B62" w:rsidRDefault="00313B62" w14:paraId="760D25F8" w14:textId="77777777">
      <w:r w:rsidRPr="00313B62">
        <w:t xml:space="preserve">This will help us </w:t>
      </w:r>
      <w:r w:rsidRPr="00313B62">
        <w:rPr>
          <w:highlight w:val="yellow"/>
        </w:rPr>
        <w:t>(insert brief description of next steps).</w:t>
      </w:r>
    </w:p>
    <w:p w:rsidRPr="00313B62" w:rsidR="00313B62" w:rsidP="00313B62" w:rsidRDefault="00313B62" w14:paraId="71768A6F" w14:textId="132BF793">
      <w:r w:rsidR="00313B62">
        <w:rPr/>
        <w:t xml:space="preserve">For more information on the Fund, visit </w:t>
      </w:r>
      <w:hyperlink r:id="Rfb271b408c0b465f">
        <w:r w:rsidRPr="0F4DDD1D" w:rsidR="10F3768B">
          <w:rPr>
            <w:rStyle w:val="Hyperlink"/>
          </w:rPr>
          <w:t>www.rdv.vic.gov.au/grants-and-programs/tiny-towns-fund</w:t>
        </w:r>
      </w:hyperlink>
    </w:p>
    <w:p w:rsidRPr="00812501" w:rsidR="00313B62" w:rsidP="00313B62" w:rsidRDefault="00313B62" w14:paraId="6BA9C187" w14:textId="77777777">
      <w:pPr>
        <w:pBdr>
          <w:bottom w:val="single" w:color="auto" w:sz="4" w:space="1"/>
        </w:pBdr>
        <w:rPr>
          <w:rFonts w:ascii="Calibri" w:hAnsi="Calibri" w:cs="Calibri"/>
        </w:rPr>
      </w:pPr>
    </w:p>
    <w:p w:rsidRPr="00313B62" w:rsidR="00313B62" w:rsidP="00313B62" w:rsidRDefault="00313B62" w14:paraId="6A7245F6" w14:textId="77777777">
      <w:r w:rsidRPr="00313B62">
        <w:t>We’re excited to have received a Tiny Towns Fund grant from Regional Development Victoria to help support our community.</w:t>
      </w:r>
    </w:p>
    <w:p w:rsidRPr="00313B62" w:rsidR="00313B62" w:rsidP="00313B62" w:rsidRDefault="00313B62" w14:paraId="3CF2DA31" w14:textId="77777777">
      <w:r w:rsidRPr="00313B62">
        <w:t>This grant will allow us to (</w:t>
      </w:r>
      <w:r w:rsidRPr="00313B62">
        <w:rPr>
          <w:highlight w:val="yellow"/>
        </w:rPr>
        <w:t>insert a brief description)</w:t>
      </w:r>
      <w:r w:rsidRPr="00313B62">
        <w:t xml:space="preserve"> in (</w:t>
      </w:r>
      <w:r w:rsidRPr="00313B62">
        <w:rPr>
          <w:highlight w:val="yellow"/>
        </w:rPr>
        <w:t>insert community/town</w:t>
      </w:r>
      <w:r w:rsidRPr="00313B62">
        <w:t>).</w:t>
      </w:r>
    </w:p>
    <w:p w:rsidRPr="00313B62" w:rsidR="00313B62" w:rsidP="00313B62" w:rsidRDefault="00313B62" w14:paraId="4BA94BE3" w14:textId="7BC65A2A">
      <w:r w:rsidR="00313B62">
        <w:rPr/>
        <w:t xml:space="preserve">For more about the Fund, visit </w:t>
      </w:r>
      <w:hyperlink r:id="Ra13e40bdc9764762">
        <w:r w:rsidRPr="0F4DDD1D" w:rsidR="476991E1">
          <w:rPr>
            <w:rStyle w:val="Hyperlink"/>
          </w:rPr>
          <w:t>www.rdv.vic.gov.au/grants-and-programs/tiny-towns-fund</w:t>
        </w:r>
      </w:hyperlink>
    </w:p>
    <w:p w:rsidRPr="00812501" w:rsidR="00313B62" w:rsidP="00313B62" w:rsidRDefault="00313B62" w14:paraId="38D1253F" w14:textId="77777777">
      <w:pPr>
        <w:pBdr>
          <w:bottom w:val="single" w:color="auto" w:sz="4" w:space="1"/>
        </w:pBdr>
        <w:rPr>
          <w:rFonts w:ascii="Calibri" w:hAnsi="Calibri" w:cs="Calibri"/>
        </w:rPr>
      </w:pPr>
    </w:p>
    <w:p w:rsidRPr="00313B62" w:rsidR="00313B62" w:rsidP="00313B62" w:rsidRDefault="00313B62" w14:paraId="4A8EBD4D" w14:textId="77777777">
      <w:r w:rsidRPr="00313B62">
        <w:t xml:space="preserve">We’re </w:t>
      </w:r>
      <w:r w:rsidRPr="00313B62">
        <w:rPr>
          <w:highlight w:val="yellow"/>
        </w:rPr>
        <w:t>(insert a brief project description)</w:t>
      </w:r>
      <w:r w:rsidRPr="00313B62">
        <w:t xml:space="preserve"> thanks to Regional Development Victoria’s Tiny Towns Fund!</w:t>
      </w:r>
    </w:p>
    <w:p w:rsidRPr="00313B62" w:rsidR="00313B62" w:rsidP="00313B62" w:rsidRDefault="00313B62" w14:paraId="6100FD86" w14:textId="77777777">
      <w:r w:rsidRPr="00313B62">
        <w:t>Stay tuned for updates or reach out to us for more information (</w:t>
      </w:r>
      <w:r w:rsidRPr="00313B62">
        <w:rPr>
          <w:highlight w:val="yellow"/>
        </w:rPr>
        <w:t>include contact details</w:t>
      </w:r>
      <w:r w:rsidRPr="00313B62">
        <w:t>).</w:t>
      </w:r>
    </w:p>
    <w:p w:rsidRPr="00812501" w:rsidR="00313B62" w:rsidP="00313B62" w:rsidRDefault="00313B62" w14:paraId="7E0AF39D" w14:textId="77777777">
      <w:pPr>
        <w:pBdr>
          <w:bottom w:val="single" w:color="auto" w:sz="4" w:space="1"/>
        </w:pBdr>
        <w:rPr>
          <w:rFonts w:ascii="Calibri" w:hAnsi="Calibri" w:cs="Calibri"/>
        </w:rPr>
      </w:pPr>
    </w:p>
    <w:p w:rsidRPr="00313B62" w:rsidR="00313B62" w:rsidP="00313B62" w:rsidRDefault="00313B62" w14:paraId="0530CA7F" w14:textId="77777777">
      <w:r w:rsidRPr="00313B62">
        <w:t xml:space="preserve">We’re delighted to have received a Tiny Towns Fund grant from Regional Development Victoria! </w:t>
      </w:r>
    </w:p>
    <w:p w:rsidRPr="00313B62" w:rsidR="00313B62" w:rsidP="00313B62" w:rsidRDefault="00313B62" w14:paraId="3BD51260" w14:textId="77777777">
      <w:r w:rsidRPr="00313B62">
        <w:t xml:space="preserve">We’ll be </w:t>
      </w:r>
      <w:r w:rsidRPr="00313B62">
        <w:rPr>
          <w:highlight w:val="yellow"/>
        </w:rPr>
        <w:t>(detail project/next steps).</w:t>
      </w:r>
    </w:p>
    <w:p w:rsidRPr="00313B62" w:rsidR="00313B62" w:rsidP="00313B62" w:rsidRDefault="00313B62" w14:paraId="782EB51A" w14:textId="77777777">
      <w:r w:rsidRPr="00313B62">
        <w:t>Stay tuned for more updates!</w:t>
      </w:r>
    </w:p>
    <w:p w:rsidRPr="00313B62" w:rsidR="00313B62" w:rsidP="00313B62" w:rsidRDefault="00313B62" w14:paraId="78E4639F" w14:textId="77777777">
      <w:r w:rsidRPr="00313B62">
        <w:br w:type="page"/>
      </w:r>
    </w:p>
    <w:p w:rsidRPr="0085257B" w:rsidR="00313B62" w:rsidP="00313B62" w:rsidRDefault="00313B62" w14:paraId="7854B23F" w14:textId="7BAB623B">
      <w:pPr>
        <w:pStyle w:val="Heading1"/>
      </w:pPr>
      <w:r w:rsidRPr="512B03A5">
        <w:t>Tips</w:t>
      </w:r>
    </w:p>
    <w:p w:rsidRPr="00313B62" w:rsidR="00313B62" w:rsidP="00313B62" w:rsidRDefault="00313B62" w14:paraId="644717B7" w14:textId="77777777">
      <w:pPr>
        <w:pStyle w:val="Heading2"/>
        <w:rPr>
          <w:b w:val="0"/>
          <w:bCs/>
        </w:rPr>
      </w:pPr>
      <w:r w:rsidRPr="00313B62">
        <w:rPr>
          <w:b w:val="0"/>
          <w:bCs/>
        </w:rPr>
        <w:t>Facebook</w:t>
      </w:r>
    </w:p>
    <w:p w:rsidRPr="00D37AC7" w:rsidR="00313B62" w:rsidP="0F4DDD1D" w:rsidRDefault="00313B62" w14:paraId="1665B900" w14:textId="77777777">
      <w:pPr>
        <w:pStyle w:val="bullet2"/>
        <w:rPr>
          <w:color w:val="000000" w:themeColor="text1" w:themeTint="FF" w:themeShade="FF"/>
          <w:sz w:val="18"/>
          <w:szCs w:val="18"/>
        </w:rPr>
      </w:pPr>
      <w:r w:rsidRPr="00D37AC7" w:rsidR="00313B62">
        <w:rPr/>
        <w:t>If you type the “@” followed by our username – Regional Development Victoria on Facebook, it will create a link to our page and generate a notification. This will ensure that we see your post.</w:t>
      </w:r>
    </w:p>
    <w:p w:rsidRPr="00D37AC7" w:rsidR="00313B62" w:rsidP="0F4DDD1D" w:rsidRDefault="00313B62" w14:paraId="5776EF98" w14:textId="77777777">
      <w:pPr>
        <w:pStyle w:val="bullet2"/>
        <w:rPr>
          <w:color w:val="000000" w:themeColor="text1" w:themeTint="FF" w:themeShade="FF"/>
          <w:sz w:val="18"/>
          <w:szCs w:val="18"/>
        </w:rPr>
      </w:pPr>
      <w:r w:rsidR="00313B62">
        <w:rPr/>
        <w:t>A great way</w:t>
      </w:r>
      <w:r w:rsidR="00313B62">
        <w:rPr/>
        <w:t xml:space="preserve"> to promote the </w:t>
      </w:r>
      <w:r w:rsidR="00313B62">
        <w:rPr/>
        <w:t>hard work</w:t>
      </w:r>
      <w:r w:rsidR="00313B62">
        <w:rPr/>
        <w:t xml:space="preserve"> of your </w:t>
      </w:r>
      <w:r w:rsidR="00313B62">
        <w:rPr/>
        <w:t>organisation</w:t>
      </w:r>
      <w:r w:rsidR="00313B62">
        <w:rPr/>
        <w:t xml:space="preserve"> is to call out how you will use the Tiny Towns Fund grant to support your community and the difference it will </w:t>
      </w:r>
      <w:r w:rsidR="00313B62">
        <w:rPr/>
        <w:t>bring</w:t>
      </w:r>
      <w:r w:rsidR="00313B62">
        <w:rPr/>
        <w:t xml:space="preserve"> to locals. </w:t>
      </w:r>
    </w:p>
    <w:p w:rsidRPr="00D37AC7" w:rsidR="00313B62" w:rsidP="0F4DDD1D" w:rsidRDefault="00313B62" w14:paraId="08D275B6" w14:textId="77777777">
      <w:pPr>
        <w:pStyle w:val="bullet2"/>
        <w:rPr>
          <w:color w:val="000000" w:themeColor="text1" w:themeTint="FF" w:themeShade="FF"/>
          <w:sz w:val="18"/>
          <w:szCs w:val="18"/>
        </w:rPr>
      </w:pPr>
      <w:r w:rsidR="00313B62">
        <w:rPr/>
        <w:t>The saying “a picture is worth a thousand words” really is true. Share a photo related to your project.</w:t>
      </w:r>
    </w:p>
    <w:p w:rsidR="00313B62" w:rsidP="0F4DDD1D" w:rsidRDefault="00313B62" w14:paraId="0CFA7248" w14:textId="77777777">
      <w:pPr>
        <w:pStyle w:val="bullet2"/>
        <w:rPr>
          <w:color w:val="000000" w:themeColor="text1" w:themeTint="FF" w:themeShade="FF"/>
          <w:sz w:val="18"/>
          <w:szCs w:val="18"/>
        </w:rPr>
      </w:pPr>
      <w:r w:rsidR="00313B62">
        <w:rPr/>
        <w:t xml:space="preserve">You can also share the custom social media </w:t>
      </w:r>
      <w:r w:rsidR="00313B62">
        <w:rPr/>
        <w:t>tile</w:t>
      </w:r>
      <w:r w:rsidR="00313B62">
        <w:rPr/>
        <w:t xml:space="preserve"> we have prepared for you.</w:t>
      </w:r>
    </w:p>
    <w:p w:rsidRPr="00D37AC7" w:rsidR="00313B62" w:rsidP="0F4DDD1D" w:rsidRDefault="00313B62" w14:paraId="7EFED93E" w14:textId="58BE3A84">
      <w:pPr>
        <w:pStyle w:val="bullet2"/>
        <w:rPr>
          <w:color w:val="000000" w:themeColor="text1" w:themeTint="FF" w:themeShade="FF"/>
          <w:sz w:val="18"/>
          <w:szCs w:val="18"/>
        </w:rPr>
      </w:pPr>
      <w:r w:rsidR="00313B62">
        <w:rPr/>
        <w:t xml:space="preserve">You can link to RDV’s Tiny Towns Fund page for people to visit to get more information - </w:t>
      </w:r>
      <w:hyperlink r:id="R246bd1e6ea3a4f22">
        <w:r w:rsidRPr="0F4DDD1D" w:rsidR="7B86D8AB">
          <w:rPr>
            <w:rStyle w:val="Hyperlink"/>
          </w:rPr>
          <w:t>www.rdv.vic.gov.au/grants-and-programs/tiny-towns-fund</w:t>
        </w:r>
      </w:hyperlink>
    </w:p>
    <w:p w:rsidRPr="00313B62" w:rsidR="00313B62" w:rsidP="00313B62" w:rsidRDefault="00313B62" w14:paraId="36CCE4E4" w14:textId="77777777">
      <w:pPr>
        <w:pStyle w:val="Heading2"/>
        <w:rPr>
          <w:b w:val="0"/>
          <w:bCs/>
        </w:rPr>
      </w:pPr>
      <w:r w:rsidRPr="00313B62">
        <w:rPr>
          <w:b w:val="0"/>
          <w:bCs/>
        </w:rPr>
        <w:t>Instagram</w:t>
      </w:r>
    </w:p>
    <w:p w:rsidR="00313B62" w:rsidP="0F4DDD1D" w:rsidRDefault="00313B62" w14:paraId="58F25DB8" w14:textId="02AC9413">
      <w:pPr>
        <w:pStyle w:val="bullet2"/>
        <w:rPr>
          <w:color w:val="000000" w:themeColor="text1" w:themeTint="FF" w:themeShade="FF"/>
          <w:sz w:val="18"/>
          <w:szCs w:val="18"/>
        </w:rPr>
      </w:pPr>
      <w:r w:rsidR="2F8EAB39">
        <w:rPr/>
        <w:t xml:space="preserve">We </w:t>
      </w:r>
      <w:r w:rsidR="2F8EAB39">
        <w:rPr/>
        <w:t>don’t</w:t>
      </w:r>
      <w:r w:rsidR="2F8EAB39">
        <w:rPr/>
        <w:t xml:space="preserve"> have an account for you to tag, so please mention ‘Regional Development Victoria’s Tiny Towns Fund’ near the top of your post.</w:t>
      </w:r>
    </w:p>
    <w:p w:rsidR="00313B62" w:rsidP="0F4DDD1D" w:rsidRDefault="00313B62" w14:paraId="5BC9B804" w14:textId="5336EFF8">
      <w:pPr>
        <w:pStyle w:val="bullet2"/>
        <w:rPr>
          <w:color w:val="000000" w:themeColor="text1" w:themeTint="FF" w:themeShade="FF"/>
          <w:sz w:val="18"/>
          <w:szCs w:val="18"/>
        </w:rPr>
      </w:pPr>
      <w:r w:rsidR="2F8EAB39">
        <w:rPr/>
        <w:t xml:space="preserve">Instagram will cut off the </w:t>
      </w:r>
      <w:r w:rsidR="2F8EAB39">
        <w:rPr/>
        <w:t>caption</w:t>
      </w:r>
      <w:r w:rsidR="2F8EAB39">
        <w:rPr/>
        <w:t xml:space="preserve"> after the first three lines, so </w:t>
      </w:r>
      <w:r w:rsidR="2F8EAB39">
        <w:rPr/>
        <w:t>it’s</w:t>
      </w:r>
      <w:r w:rsidR="2F8EAB39">
        <w:rPr/>
        <w:t xml:space="preserve"> ideal to keep word count to a minimum.</w:t>
      </w:r>
    </w:p>
    <w:p w:rsidR="00313B62" w:rsidP="0F4DDD1D" w:rsidRDefault="00313B62" w14:paraId="64A56A29" w14:textId="77777777">
      <w:pPr>
        <w:pStyle w:val="bullet2"/>
        <w:rPr>
          <w:color w:val="000000" w:themeColor="text1" w:themeTint="FF" w:themeShade="FF"/>
          <w:sz w:val="18"/>
          <w:szCs w:val="18"/>
        </w:rPr>
      </w:pPr>
      <w:r w:rsidR="00313B62">
        <w:rPr/>
        <w:t xml:space="preserve">Instagram is </w:t>
      </w:r>
      <w:r w:rsidR="00313B62">
        <w:rPr/>
        <w:t>a great place</w:t>
      </w:r>
      <w:r w:rsidR="00313B62">
        <w:rPr/>
        <w:t xml:space="preserve"> to share any project related pictures you have – the more the merrier. </w:t>
      </w:r>
    </w:p>
    <w:p w:rsidRPr="00313B62" w:rsidR="00313B62" w:rsidP="00313B62" w:rsidRDefault="00313B62" w14:paraId="0D46554F" w14:textId="77777777"/>
    <w:sectPr w:rsidRPr="00313B62" w:rsidR="00313B62" w:rsidSect="00066E22">
      <w:headerReference w:type="even" r:id="rId17"/>
      <w:headerReference w:type="default" r:id="rId18"/>
      <w:footerReference w:type="even" r:id="rId19"/>
      <w:footerReference w:type="default" r:id="rId20"/>
      <w:headerReference w:type="first" r:id="rId21"/>
      <w:footerReference w:type="first" r:id="rId22"/>
      <w:pgSz w:w="11906" w:h="16838" w:orient="portrait" w:code="9"/>
      <w:pgMar w:top="2268" w:right="1361" w:bottom="1701" w:left="136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85497" w:rsidP="00123BB4" w:rsidRDefault="00E85497" w14:paraId="3F745ADF" w14:textId="77777777">
      <w:r>
        <w:separator/>
      </w:r>
    </w:p>
  </w:endnote>
  <w:endnote w:type="continuationSeparator" w:id="0">
    <w:p w:rsidR="00E85497" w:rsidP="00123BB4" w:rsidRDefault="00E85497" w14:paraId="38BB510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ody)">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sdt>
    <w:sdtPr>
      <w:rPr>
        <w:rStyle w:val="PageNumber"/>
      </w:rPr>
      <w:id w:val="-878549090"/>
      <w:docPartObj>
        <w:docPartGallery w:val="Page Numbers (Bottom of Page)"/>
        <w:docPartUnique/>
      </w:docPartObj>
    </w:sdtPr>
    <w:sdtEndPr>
      <w:rPr>
        <w:rStyle w:val="PageNumber"/>
      </w:rPr>
    </w:sdtEndPr>
    <w:sdtContent>
      <w:p w:rsidR="003F152E" w:rsidP="00123BB4" w:rsidRDefault="003F152E" w14:paraId="0165A488" w14:textId="7777777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6749C" w:rsidP="00123BB4" w:rsidRDefault="00E6749C" w14:paraId="33659913" w14:textId="77777777">
    <w:pPr>
      <w:pStyle w:val="Footer"/>
    </w:pPr>
    <w:r>
      <w:rPr>
        <w:noProof/>
      </w:rPr>
      <mc:AlternateContent>
        <mc:Choice Requires="wps">
          <w:drawing>
            <wp:inline distT="0" distB="0" distL="0" distR="0" wp14:anchorId="2BA2E1D6" wp14:editId="22BE8D29">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6749C" w:rsidR="00E6749C" w:rsidP="00123BB4" w:rsidRDefault="00E6749C" w14:paraId="22E81BC5" w14:textId="77777777">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xmlns:aclsh="http://schemas.microsoft.com/office/drawing/2020/classificationShape" xmlns:a="http://schemas.openxmlformats.org/drawingml/2006/main">
          <w:pict w14:anchorId="3B592DBA">
            <v:shapetype id="_x0000_t202" coordsize="21600,21600" o:spt="202" path="m,l,21600r21600,l21600,xe" w14:anchorId="2BA2E1D6">
              <v:stroke joinstyle="miter"/>
              <v:path gradientshapeok="t" o:connecttype="rect"/>
            </v:shapetype>
            <v:shape id="Text Box 7" style="width:34.95pt;height:34.95pt;visibility:visible;mso-wrap-style:none;mso-left-percent:-10001;mso-top-percent:-10001;mso-position-horizontal:absolute;mso-position-horizontal-relative:char;mso-position-vertical:absolute;mso-position-vertical-relative:line;mso-left-percent:-10001;mso-top-percent:-10001;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E6749C" w:rsidR="00E6749C" w:rsidP="00123BB4" w:rsidRDefault="00E6749C" w14:paraId="75F360E3" w14:textId="77777777">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66E22" w:rsidP="00066E22" w:rsidRDefault="00066E22" w14:paraId="44E9C4E4" w14:textId="77777777">
    <w:pPr>
      <w:pStyle w:val="Footer"/>
      <w:tabs>
        <w:tab w:val="clear" w:pos="4513"/>
        <w:tab w:val="center" w:pos="4578"/>
      </w:tabs>
      <w:spacing w:after="0"/>
      <w:rPr>
        <w:rStyle w:val="PageNumber"/>
      </w:rPr>
    </w:pPr>
  </w:p>
  <w:tbl>
    <w:tblPr>
      <w:tblStyle w:val="TableGrid"/>
      <w:tblW w:w="100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3402"/>
      <w:gridCol w:w="2410"/>
      <w:gridCol w:w="4211"/>
    </w:tblGrid>
    <w:sdt>
      <w:sdtPr>
        <w:id w:val="-516226530"/>
        <w:docPartObj>
          <w:docPartGallery w:val="Page Numbers (Bottom of Page)"/>
          <w:docPartUnique/>
        </w:docPartObj>
      </w:sdtPr>
      <w:sdtEndPr/>
      <w:sdtContent>
        <w:sdt>
          <w:sdtPr>
            <w:id w:val="2061742869"/>
            <w:docPartObj>
              <w:docPartGallery w:val="Page Numbers (Top of Page)"/>
              <w:docPartUnique/>
            </w:docPartObj>
          </w:sdtPr>
          <w:sdtEndPr/>
          <w:sdtContent>
            <w:tr w:rsidRPr="00FB0DEA" w:rsidR="00066E22" w:rsidTr="00383BA2" w14:paraId="6512C0C3" w14:textId="77777777">
              <w:tc>
                <w:tcPr>
                  <w:tcW w:w="3402" w:type="dxa"/>
                  <w:vAlign w:val="center"/>
                </w:tcPr>
                <w:p w:rsidRPr="005723C8" w:rsidR="00066E22" w:rsidP="00066E22" w:rsidRDefault="002538E3" w14:paraId="57333957" w14:textId="58F48440">
                  <w:pPr>
                    <w:pStyle w:val="Footer"/>
                    <w:spacing w:after="0"/>
                    <w:jc w:val="left"/>
                  </w:pPr>
                  <w:r>
                    <w:fldChar w:fldCharType="begin"/>
                  </w:r>
                  <w:r>
                    <w:instrText>STYLEREF  Title  \* MERGEFORMAT</w:instrText>
                  </w:r>
                  <w:r>
                    <w:fldChar w:fldCharType="separate"/>
                  </w:r>
                  <w:r w:rsidR="00313B62">
                    <w:rPr>
                      <w:noProof/>
                    </w:rPr>
                    <w:t>Promoting your Tiny Towns Fund grant on social media</w:t>
                  </w:r>
                  <w:r>
                    <w:fldChar w:fldCharType="end"/>
                  </w:r>
                </w:p>
              </w:tc>
              <w:tc>
                <w:tcPr>
                  <w:tcW w:w="2410" w:type="dxa"/>
                  <w:vAlign w:val="center"/>
                </w:tcPr>
                <w:p w:rsidRPr="005723C8" w:rsidR="00066E22" w:rsidP="00066E22" w:rsidRDefault="00066E22" w14:paraId="632BA8A1" w14:textId="296F54BD">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313B62">
                    <w:rPr>
                      <w:rStyle w:val="PageNumber"/>
                      <w:noProof/>
                    </w:rPr>
                    <w:t>4</w:t>
                  </w:r>
                  <w:r>
                    <w:rPr>
                      <w:rStyle w:val="PageNumber"/>
                    </w:rPr>
                    <w:fldChar w:fldCharType="end"/>
                  </w:r>
                </w:p>
              </w:tc>
              <w:tc>
                <w:tcPr>
                  <w:tcW w:w="4211" w:type="dxa"/>
                </w:tcPr>
                <w:p w:rsidRPr="00FB0DEA" w:rsidR="00066E22" w:rsidP="00066E22" w:rsidRDefault="00B24F19" w14:paraId="1CF10327" w14:textId="77777777">
                  <w:pPr>
                    <w:pStyle w:val="Footer"/>
                    <w:spacing w:after="0"/>
                    <w:jc w:val="right"/>
                  </w:pPr>
                  <w:r w:rsidRPr="00EE5398">
                    <w:rPr>
                      <w:noProof/>
                      <w:lang w:val="en-GB" w:eastAsia="en-GB"/>
                    </w:rPr>
                    <w:drawing>
                      <wp:inline distT="0" distB="0" distL="0" distR="0" wp14:anchorId="033A1D23" wp14:editId="677C86E1">
                        <wp:extent cx="1335600" cy="402043"/>
                        <wp:effectExtent l="0" t="0" r="0" b="0"/>
                        <wp:docPr id="5" name="Picture 5"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rsidRPr="005723C8" w:rsidR="00066E22" w:rsidP="00066E22" w:rsidRDefault="00066E22" w14:paraId="1B79F1A0" w14:textId="77777777">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sdt>
    <w:sdtPr>
      <w:rPr>
        <w:rStyle w:val="PageNumber"/>
      </w:rPr>
      <w:id w:val="-691911732"/>
      <w:docPartObj>
        <w:docPartGallery w:val="Page Numbers (Bottom of Page)"/>
        <w:docPartUnique/>
      </w:docPartObj>
    </w:sdtPr>
    <w:sdtEndPr>
      <w:rPr>
        <w:rStyle w:val="PageNumber"/>
      </w:rPr>
    </w:sdtEndPr>
    <w:sdtContent>
      <w:p w:rsidR="004A05A1" w:rsidP="00123BB4" w:rsidRDefault="004A05A1" w14:paraId="40C8C426" w14:textId="77777777">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E6749C" w:rsidP="00123BB4" w:rsidRDefault="00E6749C" w14:paraId="7119B873" w14:textId="77777777">
    <w:pPr>
      <w:pStyle w:val="Footer"/>
    </w:pPr>
    <w:r>
      <w:rPr>
        <w:noProof/>
      </w:rPr>
      <mc:AlternateContent>
        <mc:Choice Requires="wps">
          <w:drawing>
            <wp:inline distT="0" distB="0" distL="0" distR="0" wp14:anchorId="5534F12C" wp14:editId="6B14FE26">
              <wp:extent cx="443865" cy="443865"/>
              <wp:effectExtent l="0" t="0" r="18415" b="0"/>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6749C" w:rsidR="00E6749C" w:rsidP="00123BB4" w:rsidRDefault="00E6749C" w14:paraId="76A5604F" w14:textId="77777777">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xmlns:aclsh="http://schemas.microsoft.com/office/drawing/2020/classificationShape" xmlns:a="http://schemas.openxmlformats.org/drawingml/2006/main">
          <w:pict w14:anchorId="120B7DF5">
            <v:shapetype id="_x0000_t202" coordsize="21600,21600" o:spt="202" path="m,l,21600r21600,l21600,xe" w14:anchorId="5534F12C">
              <v:stroke joinstyle="miter"/>
              <v:path gradientshapeok="t" o:connecttype="rect"/>
            </v:shapetype>
            <v:shape id="Text Box 6" style="width:34.95pt;height:34.95pt;visibility:visible;mso-wrap-style:none;mso-left-percent:-10001;mso-top-percent:-10001;mso-position-horizontal:absolute;mso-position-horizontal-relative:char;mso-position-vertical:absolute;mso-position-vertical-relative:line;mso-left-percent:-10001;mso-top-percent:-10001;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E6749C" w:rsidR="00E6749C" w:rsidP="00123BB4" w:rsidRDefault="00E6749C" w14:paraId="17D1F485" w14:textId="77777777">
                    <w:pPr>
                      <w:rPr>
                        <w:noProof/>
                      </w:rPr>
                    </w:pPr>
                    <w:r w:rsidRPr="00E6749C">
                      <w:rPr>
                        <w:noProof/>
                      </w:rPr>
                      <w:t>OFFICIAL</w:t>
                    </w:r>
                  </w:p>
                </w:txbxContent>
              </v:textbox>
              <w10:anchorlock/>
            </v:shape>
          </w:pict>
        </mc:Fallback>
      </mc:AlternateContent>
    </w:r>
    <w:r w:rsidR="004A05A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85497" w:rsidP="00123BB4" w:rsidRDefault="00E85497" w14:paraId="78D9FEB7" w14:textId="77777777">
      <w:r>
        <w:separator/>
      </w:r>
    </w:p>
  </w:footnote>
  <w:footnote w:type="continuationSeparator" w:id="0">
    <w:p w:rsidR="00E85497" w:rsidP="00123BB4" w:rsidRDefault="00E85497" w14:paraId="4CC689C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6749C" w:rsidP="00123BB4" w:rsidRDefault="00E6749C" w14:paraId="60E85674" w14:textId="77777777">
    <w:pPr>
      <w:pStyle w:val="Header"/>
    </w:pPr>
    <w:r>
      <w:rPr>
        <w:noProof/>
      </w:rPr>
      <mc:AlternateContent>
        <mc:Choice Requires="wps">
          <w:drawing>
            <wp:inline distT="0" distB="0" distL="0" distR="0" wp14:anchorId="1DCD8E1A" wp14:editId="71D14EC2">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6749C" w:rsidR="00E6749C" w:rsidP="00123BB4" w:rsidRDefault="00E6749C" w14:paraId="1F66D77E" w14:textId="77777777">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xmlns:aclsh="http://schemas.microsoft.com/office/drawing/2020/classificationShape" xmlns:a="http://schemas.openxmlformats.org/drawingml/2006/main">
          <w:pict w14:anchorId="3F70D2D1">
            <v:shapetype id="_x0000_t202" coordsize="21600,21600" o:spt="202" path="m,l,21600r21600,l21600,xe" w14:anchorId="1DCD8E1A">
              <v:stroke joinstyle="miter"/>
              <v:path gradientshapeok="t" o:connecttype="rect"/>
            </v:shapetype>
            <v:shape id="Text Box 4" style="width:34.95pt;height:34.95pt;visibility:visible;mso-wrap-style:none;mso-left-percent:-10001;mso-top-percent:-10001;mso-position-horizontal:absolute;mso-position-horizontal-relative:char;mso-position-vertical:absolute;mso-position-vertical-relative:line;mso-left-percent:-10001;mso-top-percent:-10001;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E6749C" w:rsidR="00E6749C" w:rsidP="00123BB4" w:rsidRDefault="00E6749C" w14:paraId="09E77742" w14:textId="77777777">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596E3D" w:rsidP="00123BB4" w:rsidRDefault="00596E3D" w14:paraId="3B913012" w14:textId="77777777">
    <w:pPr>
      <w:pStyle w:val="Header"/>
    </w:pPr>
    <w:r>
      <w:rPr>
        <w:noProof/>
      </w:rPr>
      <w:drawing>
        <wp:anchor distT="0" distB="0" distL="114300" distR="114300" simplePos="0" relativeHeight="251658240" behindDoc="1" locked="1" layoutInCell="1" allowOverlap="1" wp14:anchorId="05C757D3" wp14:editId="4B80EA21">
          <wp:simplePos x="0" y="0"/>
          <wp:positionH relativeFrom="page">
            <wp:align>left</wp:align>
          </wp:positionH>
          <wp:positionV relativeFrom="page">
            <wp:align>top</wp:align>
          </wp:positionV>
          <wp:extent cx="7559675" cy="962279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7560000" cy="96236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clsh="http://schemas.microsoft.com/office/drawing/2020/classificationShape" mc:Ignorable="w14 w15 w16se w16cid w16 w16cex w16sdtdh w16sdtfl w16du wp14">
  <w:p w:rsidR="00E6749C" w:rsidP="00123BB4" w:rsidRDefault="004A05A1" w14:paraId="56704255" w14:textId="77777777">
    <w:pPr>
      <w:pStyle w:val="Header"/>
    </w:pPr>
    <w:r>
      <w:rPr>
        <w:noProof/>
      </w:rPr>
      <w:drawing>
        <wp:inline distT="0" distB="0" distL="0" distR="0" wp14:anchorId="2F4F444D" wp14:editId="0EFC114C">
          <wp:extent cx="7560000" cy="10684800"/>
          <wp:effectExtent l="0" t="0" r="3175" b="2540"/>
          <wp:docPr id="9" name="Picture 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inline>
      </w:drawing>
    </w:r>
    <w:r w:rsidR="00E6749C">
      <w:rPr>
        <w:noProof/>
      </w:rPr>
      <mc:AlternateContent>
        <mc:Choice Requires="wps">
          <w:drawing>
            <wp:inline distT="0" distB="0" distL="0" distR="0" wp14:anchorId="7730437C" wp14:editId="1199D2B4">
              <wp:extent cx="443865" cy="443865"/>
              <wp:effectExtent l="0" t="0" r="18415" b="6350"/>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6749C" w:rsidR="00E6749C" w:rsidP="00123BB4" w:rsidRDefault="00E6749C" w14:paraId="290CC864" w14:textId="77777777">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xmlns:aclsh="http://schemas.microsoft.com/office/drawing/2020/classificationShape" xmlns:a14="http://schemas.microsoft.com/office/drawing/2010/main" xmlns:pic="http://schemas.openxmlformats.org/drawingml/2006/picture" xmlns:a="http://schemas.openxmlformats.org/drawingml/2006/main">
          <w:pict w14:anchorId="3C914192">
            <v:shapetype id="_x0000_t202" coordsize="21600,21600" o:spt="202" path="m,l,21600r21600,l21600,xe" w14:anchorId="7730437C">
              <v:stroke joinstyle="miter"/>
              <v:path gradientshapeok="t" o:connecttype="rect"/>
            </v:shapetype>
            <v:shape id="Text Box 3" style="width:34.95pt;height:34.95pt;visibility:visible;mso-wrap-style:none;mso-left-percent:-10001;mso-top-percent:-10001;mso-position-horizontal:absolute;mso-position-horizontal-relative:char;mso-position-vertical:absolute;mso-position-vertical-relative:line;mso-left-percent:-10001;mso-top-percent:-10001;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v:textbox style="mso-fit-shape-to-text:t" inset="0,15pt,0,0">
                <w:txbxContent>
                  <w:p w:rsidRPr="00E6749C" w:rsidR="00E6749C" w:rsidP="00123BB4" w:rsidRDefault="00E6749C" w14:paraId="08CE8BEA" w14:textId="77777777">
                    <w:pPr>
                      <w:rPr>
                        <w:noProof/>
                      </w:rPr>
                    </w:pPr>
                    <w:r w:rsidRPr="00E6749C">
                      <w:rPr>
                        <w:noProof/>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2">
    <w:nsid w:val="311771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4bc05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5756EC3"/>
    <w:multiLevelType w:val="hybridMultilevel"/>
    <w:tmpl w:val="6DE456AE"/>
    <w:lvl w:ilvl="0" w:tplc="0C090001">
      <w:start w:val="1"/>
      <w:numFmt w:val="bullet"/>
      <w:lvlText w:val=""/>
      <w:lvlJc w:val="left"/>
      <w:pPr>
        <w:ind w:left="644"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1EDC1299"/>
    <w:multiLevelType w:val="hybridMultilevel"/>
    <w:tmpl w:val="AB58CB5E"/>
    <w:lvl w:ilvl="0" w:tplc="0C090001">
      <w:start w:val="1"/>
      <w:numFmt w:val="bullet"/>
      <w:lvlText w:val=""/>
      <w:lvlJc w:val="left"/>
      <w:pPr>
        <w:ind w:left="644"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1FCB62C0"/>
    <w:multiLevelType w:val="hybridMultilevel"/>
    <w:tmpl w:val="18DE4A5A"/>
    <w:lvl w:ilvl="0" w:tplc="AED00E3E">
      <w:start w:val="1"/>
      <w:numFmt w:val="bullet"/>
      <w:pStyle w:val="bullet1"/>
      <w:lvlText w:val=""/>
      <w:lvlJc w:val="left"/>
      <w:pPr>
        <w:tabs>
          <w:tab w:val="num" w:pos="284"/>
        </w:tabs>
        <w:ind w:left="284" w:hanging="284"/>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5DEB8EC"/>
    <w:multiLevelType w:val="hybridMultilevel"/>
    <w:tmpl w:val="E4787DC8"/>
    <w:lvl w:ilvl="0" w:tplc="FAB0C714">
      <w:start w:val="1"/>
      <w:numFmt w:val="bullet"/>
      <w:lvlText w:val=""/>
      <w:lvlJc w:val="left"/>
      <w:pPr>
        <w:ind w:left="720" w:hanging="360"/>
      </w:pPr>
      <w:rPr>
        <w:rFonts w:hint="default" w:ascii="Symbol" w:hAnsi="Symbol"/>
      </w:rPr>
    </w:lvl>
    <w:lvl w:ilvl="1" w:tplc="DC205C4A">
      <w:start w:val="1"/>
      <w:numFmt w:val="bullet"/>
      <w:lvlText w:val="o"/>
      <w:lvlJc w:val="left"/>
      <w:pPr>
        <w:ind w:left="1440" w:hanging="360"/>
      </w:pPr>
      <w:rPr>
        <w:rFonts w:hint="default" w:ascii="Courier New" w:hAnsi="Courier New"/>
      </w:rPr>
    </w:lvl>
    <w:lvl w:ilvl="2" w:tplc="F72CD9EC">
      <w:start w:val="1"/>
      <w:numFmt w:val="bullet"/>
      <w:lvlText w:val=""/>
      <w:lvlJc w:val="left"/>
      <w:pPr>
        <w:ind w:left="2160" w:hanging="360"/>
      </w:pPr>
      <w:rPr>
        <w:rFonts w:hint="default" w:ascii="Wingdings" w:hAnsi="Wingdings"/>
      </w:rPr>
    </w:lvl>
    <w:lvl w:ilvl="3" w:tplc="ABB49084">
      <w:start w:val="1"/>
      <w:numFmt w:val="bullet"/>
      <w:lvlText w:val=""/>
      <w:lvlJc w:val="left"/>
      <w:pPr>
        <w:ind w:left="2880" w:hanging="360"/>
      </w:pPr>
      <w:rPr>
        <w:rFonts w:hint="default" w:ascii="Symbol" w:hAnsi="Symbol"/>
      </w:rPr>
    </w:lvl>
    <w:lvl w:ilvl="4" w:tplc="8E083B66">
      <w:start w:val="1"/>
      <w:numFmt w:val="bullet"/>
      <w:lvlText w:val="o"/>
      <w:lvlJc w:val="left"/>
      <w:pPr>
        <w:ind w:left="3600" w:hanging="360"/>
      </w:pPr>
      <w:rPr>
        <w:rFonts w:hint="default" w:ascii="Courier New" w:hAnsi="Courier New"/>
      </w:rPr>
    </w:lvl>
    <w:lvl w:ilvl="5" w:tplc="2424BEE0">
      <w:start w:val="1"/>
      <w:numFmt w:val="bullet"/>
      <w:lvlText w:val=""/>
      <w:lvlJc w:val="left"/>
      <w:pPr>
        <w:ind w:left="4320" w:hanging="360"/>
      </w:pPr>
      <w:rPr>
        <w:rFonts w:hint="default" w:ascii="Wingdings" w:hAnsi="Wingdings"/>
      </w:rPr>
    </w:lvl>
    <w:lvl w:ilvl="6" w:tplc="1ABC15A0">
      <w:start w:val="1"/>
      <w:numFmt w:val="bullet"/>
      <w:lvlText w:val=""/>
      <w:lvlJc w:val="left"/>
      <w:pPr>
        <w:ind w:left="5040" w:hanging="360"/>
      </w:pPr>
      <w:rPr>
        <w:rFonts w:hint="default" w:ascii="Symbol" w:hAnsi="Symbol"/>
      </w:rPr>
    </w:lvl>
    <w:lvl w:ilvl="7" w:tplc="167C138E">
      <w:start w:val="1"/>
      <w:numFmt w:val="bullet"/>
      <w:lvlText w:val="o"/>
      <w:lvlJc w:val="left"/>
      <w:pPr>
        <w:ind w:left="5760" w:hanging="360"/>
      </w:pPr>
      <w:rPr>
        <w:rFonts w:hint="default" w:ascii="Courier New" w:hAnsi="Courier New"/>
      </w:rPr>
    </w:lvl>
    <w:lvl w:ilvl="8" w:tplc="A71665D8">
      <w:start w:val="1"/>
      <w:numFmt w:val="bullet"/>
      <w:lvlText w:val=""/>
      <w:lvlJc w:val="left"/>
      <w:pPr>
        <w:ind w:left="6480" w:hanging="360"/>
      </w:pPr>
      <w:rPr>
        <w:rFonts w:hint="default" w:ascii="Wingdings" w:hAnsi="Wingdings"/>
      </w:rPr>
    </w:lvl>
  </w:abstractNum>
  <w:abstractNum w:abstractNumId="4" w15:restartNumberingAfterBreak="0">
    <w:nsid w:val="3B3C2E9F"/>
    <w:multiLevelType w:val="hybridMultilevel"/>
    <w:tmpl w:val="0B6A5FE0"/>
    <w:lvl w:ilvl="0" w:tplc="0C090001">
      <w:start w:val="1"/>
      <w:numFmt w:val="bullet"/>
      <w:lvlText w:val=""/>
      <w:lvlJc w:val="left"/>
      <w:pPr>
        <w:ind w:left="644"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3FB83717"/>
    <w:multiLevelType w:val="hybridMultilevel"/>
    <w:tmpl w:val="CEB44C96"/>
    <w:lvl w:ilvl="0" w:tplc="A8A08D64">
      <w:start w:val="1"/>
      <w:numFmt w:val="bullet"/>
      <w:pStyle w:val="bullet4"/>
      <w:lvlText w:val=""/>
      <w:lvlJc w:val="left"/>
      <w:pPr>
        <w:tabs>
          <w:tab w:val="num" w:pos="1134"/>
        </w:tabs>
        <w:ind w:left="1134" w:hanging="283"/>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26A875D"/>
    <w:multiLevelType w:val="hybridMultilevel"/>
    <w:tmpl w:val="A53459BC"/>
    <w:lvl w:ilvl="0" w:tplc="F892AE18">
      <w:start w:val="1"/>
      <w:numFmt w:val="bullet"/>
      <w:lvlText w:val=""/>
      <w:lvlJc w:val="left"/>
      <w:pPr>
        <w:ind w:left="720" w:hanging="360"/>
      </w:pPr>
      <w:rPr>
        <w:rFonts w:hint="default" w:ascii="Symbol" w:hAnsi="Symbol"/>
      </w:rPr>
    </w:lvl>
    <w:lvl w:ilvl="1" w:tplc="5B6E0D14">
      <w:start w:val="1"/>
      <w:numFmt w:val="bullet"/>
      <w:lvlText w:val="o"/>
      <w:lvlJc w:val="left"/>
      <w:pPr>
        <w:ind w:left="1440" w:hanging="360"/>
      </w:pPr>
      <w:rPr>
        <w:rFonts w:hint="default" w:ascii="Courier New" w:hAnsi="Courier New"/>
      </w:rPr>
    </w:lvl>
    <w:lvl w:ilvl="2" w:tplc="29585C76">
      <w:start w:val="1"/>
      <w:numFmt w:val="bullet"/>
      <w:lvlText w:val=""/>
      <w:lvlJc w:val="left"/>
      <w:pPr>
        <w:ind w:left="2160" w:hanging="360"/>
      </w:pPr>
      <w:rPr>
        <w:rFonts w:hint="default" w:ascii="Wingdings" w:hAnsi="Wingdings"/>
      </w:rPr>
    </w:lvl>
    <w:lvl w:ilvl="3" w:tplc="855C9CC0">
      <w:start w:val="1"/>
      <w:numFmt w:val="bullet"/>
      <w:lvlText w:val=""/>
      <w:lvlJc w:val="left"/>
      <w:pPr>
        <w:ind w:left="2880" w:hanging="360"/>
      </w:pPr>
      <w:rPr>
        <w:rFonts w:hint="default" w:ascii="Symbol" w:hAnsi="Symbol"/>
      </w:rPr>
    </w:lvl>
    <w:lvl w:ilvl="4" w:tplc="FE082310">
      <w:start w:val="1"/>
      <w:numFmt w:val="bullet"/>
      <w:lvlText w:val="o"/>
      <w:lvlJc w:val="left"/>
      <w:pPr>
        <w:ind w:left="3600" w:hanging="360"/>
      </w:pPr>
      <w:rPr>
        <w:rFonts w:hint="default" w:ascii="Courier New" w:hAnsi="Courier New"/>
      </w:rPr>
    </w:lvl>
    <w:lvl w:ilvl="5" w:tplc="A34AE566">
      <w:start w:val="1"/>
      <w:numFmt w:val="bullet"/>
      <w:lvlText w:val=""/>
      <w:lvlJc w:val="left"/>
      <w:pPr>
        <w:ind w:left="4320" w:hanging="360"/>
      </w:pPr>
      <w:rPr>
        <w:rFonts w:hint="default" w:ascii="Wingdings" w:hAnsi="Wingdings"/>
      </w:rPr>
    </w:lvl>
    <w:lvl w:ilvl="6" w:tplc="1A2679F6">
      <w:start w:val="1"/>
      <w:numFmt w:val="bullet"/>
      <w:lvlText w:val=""/>
      <w:lvlJc w:val="left"/>
      <w:pPr>
        <w:ind w:left="5040" w:hanging="360"/>
      </w:pPr>
      <w:rPr>
        <w:rFonts w:hint="default" w:ascii="Symbol" w:hAnsi="Symbol"/>
      </w:rPr>
    </w:lvl>
    <w:lvl w:ilvl="7" w:tplc="5A0E6284">
      <w:start w:val="1"/>
      <w:numFmt w:val="bullet"/>
      <w:lvlText w:val="o"/>
      <w:lvlJc w:val="left"/>
      <w:pPr>
        <w:ind w:left="5760" w:hanging="360"/>
      </w:pPr>
      <w:rPr>
        <w:rFonts w:hint="default" w:ascii="Courier New" w:hAnsi="Courier New"/>
      </w:rPr>
    </w:lvl>
    <w:lvl w:ilvl="8" w:tplc="D0000B80">
      <w:start w:val="1"/>
      <w:numFmt w:val="bullet"/>
      <w:lvlText w:val=""/>
      <w:lvlJc w:val="left"/>
      <w:pPr>
        <w:ind w:left="6480" w:hanging="360"/>
      </w:pPr>
      <w:rPr>
        <w:rFonts w:hint="default" w:ascii="Wingdings" w:hAnsi="Wingdings"/>
      </w:rPr>
    </w:lvl>
  </w:abstractNum>
  <w:abstractNum w:abstractNumId="7" w15:restartNumberingAfterBreak="0">
    <w:nsid w:val="48566087"/>
    <w:multiLevelType w:val="hybridMultilevel"/>
    <w:tmpl w:val="6C9C33C4"/>
    <w:lvl w:ilvl="0" w:tplc="50180C28">
      <w:start w:val="1"/>
      <w:numFmt w:val="bullet"/>
      <w:pStyle w:val="bullet3"/>
      <w:lvlText w:val=""/>
      <w:lvlJc w:val="left"/>
      <w:pPr>
        <w:tabs>
          <w:tab w:val="num" w:pos="851"/>
        </w:tabs>
        <w:ind w:left="851" w:hanging="284"/>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8EC4ED5"/>
    <w:multiLevelType w:val="hybridMultilevel"/>
    <w:tmpl w:val="6A00F26C"/>
    <w:lvl w:ilvl="0" w:tplc="2E34F088">
      <w:start w:val="1"/>
      <w:numFmt w:val="bullet"/>
      <w:pStyle w:val="bullet2"/>
      <w:lvlText w:val="〉"/>
      <w:lvlJc w:val="left"/>
      <w:pPr>
        <w:ind w:left="644" w:hanging="360"/>
      </w:pPr>
      <w:rPr>
        <w:rFonts w:hint="eastAsia" w:ascii="Arial Unicode MS" w:hAnsi="Arial Unicode MS" w:eastAsia="Arial Unicode M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4">
    <w:abstractNumId w:val="12"/>
  </w:num>
  <w:num w:numId="13">
    <w:abstractNumId w:val="11"/>
  </w:num>
  <w:num w:numId="1" w16cid:durableId="1916359575">
    <w:abstractNumId w:val="2"/>
  </w:num>
  <w:num w:numId="2" w16cid:durableId="1403602971">
    <w:abstractNumId w:val="8"/>
  </w:num>
  <w:num w:numId="3" w16cid:durableId="1390229761">
    <w:abstractNumId w:val="7"/>
  </w:num>
  <w:num w:numId="4" w16cid:durableId="1217088489">
    <w:abstractNumId w:val="10"/>
  </w:num>
  <w:num w:numId="5" w16cid:durableId="132258849">
    <w:abstractNumId w:val="5"/>
  </w:num>
  <w:num w:numId="6" w16cid:durableId="1617564400">
    <w:abstractNumId w:val="9"/>
  </w:num>
  <w:num w:numId="7" w16cid:durableId="28192288">
    <w:abstractNumId w:val="8"/>
  </w:num>
  <w:num w:numId="8" w16cid:durableId="2054041651">
    <w:abstractNumId w:val="3"/>
  </w:num>
  <w:num w:numId="9" w16cid:durableId="814764066">
    <w:abstractNumId w:val="6"/>
  </w:num>
  <w:num w:numId="10" w16cid:durableId="855391532">
    <w:abstractNumId w:val="4"/>
  </w:num>
  <w:num w:numId="11" w16cid:durableId="15620343">
    <w:abstractNumId w:val="0"/>
  </w:num>
  <w:num w:numId="12" w16cid:durableId="988363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62"/>
    <w:rsid w:val="0000440C"/>
    <w:rsid w:val="000458D8"/>
    <w:rsid w:val="00066E22"/>
    <w:rsid w:val="000865C3"/>
    <w:rsid w:val="00123BB4"/>
    <w:rsid w:val="002221BA"/>
    <w:rsid w:val="002538E3"/>
    <w:rsid w:val="002618BB"/>
    <w:rsid w:val="002E5AB6"/>
    <w:rsid w:val="00313B62"/>
    <w:rsid w:val="00317644"/>
    <w:rsid w:val="0033764E"/>
    <w:rsid w:val="003E4AB1"/>
    <w:rsid w:val="003F152E"/>
    <w:rsid w:val="004762C6"/>
    <w:rsid w:val="00484ADA"/>
    <w:rsid w:val="004A05A1"/>
    <w:rsid w:val="0053232B"/>
    <w:rsid w:val="005323BE"/>
    <w:rsid w:val="00542B96"/>
    <w:rsid w:val="005736B7"/>
    <w:rsid w:val="005765FE"/>
    <w:rsid w:val="00596E3D"/>
    <w:rsid w:val="005A2B10"/>
    <w:rsid w:val="005F06A5"/>
    <w:rsid w:val="006B1F1B"/>
    <w:rsid w:val="006C61FF"/>
    <w:rsid w:val="006F3ECF"/>
    <w:rsid w:val="00713815"/>
    <w:rsid w:val="007A3F71"/>
    <w:rsid w:val="00822532"/>
    <w:rsid w:val="008818C5"/>
    <w:rsid w:val="008F2231"/>
    <w:rsid w:val="00956EA5"/>
    <w:rsid w:val="009D65F0"/>
    <w:rsid w:val="009D7819"/>
    <w:rsid w:val="009F32DC"/>
    <w:rsid w:val="009F703B"/>
    <w:rsid w:val="00A049A2"/>
    <w:rsid w:val="00A27E6D"/>
    <w:rsid w:val="00A53861"/>
    <w:rsid w:val="00A6306A"/>
    <w:rsid w:val="00A82BEC"/>
    <w:rsid w:val="00B24F19"/>
    <w:rsid w:val="00C73704"/>
    <w:rsid w:val="00CA49DB"/>
    <w:rsid w:val="00DB2321"/>
    <w:rsid w:val="00E2522C"/>
    <w:rsid w:val="00E6749C"/>
    <w:rsid w:val="00E85497"/>
    <w:rsid w:val="00F020CF"/>
    <w:rsid w:val="00F16089"/>
    <w:rsid w:val="00F456E8"/>
    <w:rsid w:val="00F52186"/>
    <w:rsid w:val="00FB68BD"/>
    <w:rsid w:val="0F4DDD1D"/>
    <w:rsid w:val="10F3768B"/>
    <w:rsid w:val="2C019ECE"/>
    <w:rsid w:val="2F8EAB39"/>
    <w:rsid w:val="3EE2A52F"/>
    <w:rsid w:val="4392D147"/>
    <w:rsid w:val="476991E1"/>
    <w:rsid w:val="49B9E614"/>
    <w:rsid w:val="7B86D8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E3B5C"/>
  <w15:chartTrackingRefBased/>
  <w15:docId w15:val="{097EBDEB-019C-4680-971A-D692A942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6F3ECF"/>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F020CF"/>
    <w:pPr>
      <w:keepNext/>
      <w:spacing w:before="240" w:after="120" w:line="280" w:lineRule="atLeast"/>
      <w:outlineLvl w:val="1"/>
    </w:pPr>
    <w:rPr>
      <w:b/>
      <w:color w:val="004D53" w:themeColor="accent2" w:themeShade="80"/>
      <w:sz w:val="24"/>
      <w:szCs w:val="24"/>
    </w:rPr>
  </w:style>
  <w:style w:type="paragraph" w:styleId="Heading3">
    <w:name w:val="heading 3"/>
    <w:basedOn w:val="Normal"/>
    <w:next w:val="Normal"/>
    <w:link w:val="Heading3Char"/>
    <w:uiPriority w:val="9"/>
    <w:unhideWhenUsed/>
    <w:qFormat/>
    <w:rsid w:val="00CA49DB"/>
    <w:pPr>
      <w:keepNext/>
      <w:spacing w:before="240" w:after="120" w:line="240" w:lineRule="atLeast"/>
      <w:outlineLvl w:val="2"/>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styleId="HeaderChar" w:customStyle="1">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styleId="FooterChar" w:customStyle="1">
    <w:name w:val="Footer Char"/>
    <w:basedOn w:val="DefaultParagraphFont"/>
    <w:link w:val="Footer"/>
    <w:uiPriority w:val="99"/>
    <w:rsid w:val="00DB2321"/>
    <w:rPr>
      <w:rFonts w:ascii="Arial" w:hAnsi="Arial" w:cs="Arial"/>
      <w:color w:val="000000"/>
      <w:sz w:val="18"/>
      <w:szCs w:val="18"/>
      <w:lang w:val="en-US"/>
    </w:rPr>
  </w:style>
  <w:style w:type="paragraph" w:styleId="IntroParagraph" w:customStyle="1">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123BB4"/>
    <w:pPr>
      <w:spacing w:after="227" w:line="240" w:lineRule="auto"/>
    </w:pPr>
    <w:rPr>
      <w:sz w:val="48"/>
      <w:szCs w:val="48"/>
      <w:lang w:val="en-GB"/>
    </w:rPr>
  </w:style>
  <w:style w:type="character" w:styleId="TitleChar" w:customStyle="1">
    <w:name w:val="Title Char"/>
    <w:basedOn w:val="DefaultParagraphFont"/>
    <w:link w:val="Title"/>
    <w:uiPriority w:val="10"/>
    <w:rsid w:val="00596E3D"/>
    <w:rPr>
      <w:rFonts w:ascii="Arial" w:hAnsi="Arial" w:cs="Arial"/>
      <w:color w:val="000000"/>
      <w:sz w:val="48"/>
      <w:szCs w:val="48"/>
      <w:lang w:val="en-GB"/>
    </w:rPr>
  </w:style>
  <w:style w:type="paragraph" w:styleId="Subtitle">
    <w:name w:val="Subtitle"/>
    <w:basedOn w:val="Normal"/>
    <w:next w:val="Normal"/>
    <w:link w:val="SubtitleChar"/>
    <w:uiPriority w:val="11"/>
    <w:qFormat/>
    <w:rsid w:val="00123BB4"/>
    <w:pPr>
      <w:spacing w:after="800" w:line="240" w:lineRule="auto"/>
    </w:pPr>
    <w:rPr>
      <w:noProof/>
      <w:lang w:val="en-GB"/>
    </w:rPr>
  </w:style>
  <w:style w:type="character" w:styleId="SubtitleChar" w:customStyle="1">
    <w:name w:val="Subtitle Char"/>
    <w:basedOn w:val="DefaultParagraphFont"/>
    <w:link w:val="Subtitle"/>
    <w:uiPriority w:val="11"/>
    <w:rsid w:val="0000440C"/>
    <w:rPr>
      <w:rFonts w:ascii="Arial" w:hAnsi="Arial" w:cs="Arial"/>
      <w:noProof/>
      <w:color w:val="000000"/>
      <w:lang w:val="en-GB"/>
    </w:rPr>
  </w:style>
  <w:style w:type="character" w:styleId="Heading1Char" w:customStyle="1">
    <w:name w:val="Heading 1 Char"/>
    <w:basedOn w:val="DefaultParagraphFont"/>
    <w:link w:val="Heading1"/>
    <w:uiPriority w:val="9"/>
    <w:rsid w:val="006F3ECF"/>
    <w:rPr>
      <w:rFonts w:ascii="Arial" w:hAnsi="Arial" w:cs="Arial"/>
      <w:color w:val="004C97" w:themeColor="accent1"/>
      <w:sz w:val="28"/>
      <w:szCs w:val="28"/>
      <w:lang w:val="en-US"/>
    </w:rPr>
  </w:style>
  <w:style w:type="paragraph" w:styleId="bullet1" w:customStyle="1">
    <w:name w:val="bullet 1"/>
    <w:basedOn w:val="Normal"/>
    <w:uiPriority w:val="99"/>
    <w:rsid w:val="00317644"/>
    <w:pPr>
      <w:numPr>
        <w:numId w:val="1"/>
      </w:numPr>
      <w:tabs>
        <w:tab w:val="clear" w:pos="284"/>
        <w:tab w:val="left" w:pos="283"/>
      </w:tabs>
      <w:spacing w:line="240" w:lineRule="atLeast"/>
      <w:contextualSpacing/>
    </w:pPr>
  </w:style>
  <w:style w:type="paragraph" w:styleId="bullet2" w:customStyle="1">
    <w:name w:val="bullet 2"/>
    <w:basedOn w:val="Normal"/>
    <w:uiPriority w:val="99"/>
    <w:rsid w:val="009D65F0"/>
    <w:pPr>
      <w:numPr>
        <w:numId w:val="7"/>
      </w:numPr>
      <w:spacing w:after="240" w:line="240" w:lineRule="atLeast"/>
      <w:contextualSpacing/>
    </w:pPr>
  </w:style>
  <w:style w:type="paragraph" w:styleId="bullet3" w:customStyle="1">
    <w:name w:val="bullet 3"/>
    <w:basedOn w:val="Normal"/>
    <w:uiPriority w:val="99"/>
    <w:rsid w:val="00317644"/>
    <w:pPr>
      <w:numPr>
        <w:numId w:val="3"/>
      </w:numPr>
      <w:tabs>
        <w:tab w:val="clear" w:pos="851"/>
        <w:tab w:val="left" w:pos="850"/>
      </w:tabs>
      <w:spacing w:line="240" w:lineRule="atLeast"/>
      <w:contextualSpacing/>
    </w:pPr>
  </w:style>
  <w:style w:type="paragraph" w:styleId="bullet4" w:customStyle="1">
    <w:name w:val="bullet 4"/>
    <w:basedOn w:val="Normal"/>
    <w:uiPriority w:val="99"/>
    <w:rsid w:val="00317644"/>
    <w:pPr>
      <w:numPr>
        <w:numId w:val="5"/>
      </w:numPr>
      <w:tabs>
        <w:tab w:val="left" w:pos="1134"/>
      </w:tabs>
      <w:spacing w:line="240" w:lineRule="atLeast"/>
      <w:ind w:left="1135" w:hanging="284"/>
      <w:contextualSpacing/>
    </w:pPr>
  </w:style>
  <w:style w:type="character" w:styleId="Heading2Char" w:customStyle="1">
    <w:name w:val="Heading 2 Char"/>
    <w:basedOn w:val="DefaultParagraphFont"/>
    <w:link w:val="Heading2"/>
    <w:uiPriority w:val="9"/>
    <w:rsid w:val="00F020CF"/>
    <w:rPr>
      <w:rFonts w:ascii="Arial" w:hAnsi="Arial" w:cs="Arial"/>
      <w:b/>
      <w:color w:val="004D53" w:themeColor="accent2" w:themeShade="80"/>
      <w:lang w:val="en-US"/>
    </w:rPr>
  </w:style>
  <w:style w:type="character" w:styleId="Heading3Char" w:customStyle="1">
    <w:name w:val="Heading 3 Char"/>
    <w:basedOn w:val="DefaultParagraphFont"/>
    <w:link w:val="Heading3"/>
    <w:uiPriority w:val="9"/>
    <w:rsid w:val="00CA49DB"/>
    <w:rPr>
      <w:rFonts w:ascii="Arial" w:hAnsi="Arial" w:cs="Arial"/>
      <w:b/>
      <w:bCs/>
      <w:color w:val="000000"/>
      <w:sz w:val="20"/>
      <w:szCs w:val="20"/>
      <w:lang w:val="en-US"/>
    </w:rPr>
  </w:style>
  <w:style w:type="numbering" w:styleId="CurrentList1" w:customStyle="1">
    <w:name w:val="Current List1"/>
    <w:uiPriority w:val="99"/>
    <w:rsid w:val="00822532"/>
    <w:pPr>
      <w:numPr>
        <w:numId w:val="4"/>
      </w:numPr>
    </w:pPr>
  </w:style>
  <w:style w:type="numbering" w:styleId="CurrentList2" w:customStyle="1">
    <w:name w:val="Current List2"/>
    <w:uiPriority w:val="99"/>
    <w:rsid w:val="00822532"/>
    <w:pPr>
      <w:numPr>
        <w:numId w:val="6"/>
      </w:numPr>
    </w:pPr>
  </w:style>
  <w:style w:type="paragraph" w:styleId="Quotation" w:customStyle="1">
    <w:name w:val="Quotation"/>
    <w:basedOn w:val="Normal"/>
    <w:qFormat/>
    <w:rsid w:val="00317644"/>
    <w:pPr>
      <w:spacing w:before="120" w:after="120" w:line="260" w:lineRule="atLeast"/>
    </w:pPr>
    <w:rPr>
      <w:i/>
      <w:iCs/>
      <w:color w:val="004D53" w:themeColor="accent2" w:themeShade="80"/>
      <w:sz w:val="24"/>
      <w:szCs w:val="24"/>
    </w:rPr>
  </w:style>
  <w:style w:type="paragraph" w:styleId="Titlewithborder" w:customStyle="1">
    <w:name w:val="Title with border"/>
    <w:basedOn w:val="Normal"/>
    <w:qFormat/>
    <w:rsid w:val="00F456E8"/>
    <w:pPr>
      <w:spacing w:line="288" w:lineRule="auto"/>
    </w:pPr>
    <w:rPr>
      <w:b/>
      <w:bCs/>
      <w:color w:val="00747C" w:themeColor="accent2" w:themeShade="BF"/>
      <w:lang w:val="en-GB"/>
    </w:rPr>
  </w:style>
  <w:style w:type="paragraph" w:styleId="Normalwithborder" w:customStyle="1">
    <w:name w:val="Normal with border"/>
    <w:basedOn w:val="Normal"/>
    <w:qFormat/>
    <w:rsid w:val="005736B7"/>
  </w:style>
  <w:style w:type="paragraph" w:styleId="NoParagraphStyle" w:customStyle="1">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styleId="Tabletext" w:customStyle="1">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styleId="Authorisationtext" w:customStyle="1">
    <w:name w:val="Authorisation text"/>
    <w:basedOn w:val="Normal"/>
    <w:qFormat/>
    <w:rsid w:val="003F152E"/>
    <w:pPr>
      <w:spacing w:line="200" w:lineRule="atLeast"/>
    </w:pPr>
    <w:rPr>
      <w:sz w:val="16"/>
      <w:szCs w:val="16"/>
    </w:rPr>
  </w:style>
  <w:style w:type="table" w:styleId="DJSIR" w:customStyle="1">
    <w:name w:val="DJSIR"/>
    <w:basedOn w:val="TableNormal"/>
    <w:uiPriority w:val="99"/>
    <w:rsid w:val="00066E22"/>
    <w:pPr>
      <w:spacing w:before="60" w:after="60"/>
    </w:pPr>
    <w:rPr>
      <w:sz w:val="18"/>
    </w:rPr>
    <w:tblPr>
      <w:tblBorders>
        <w:top w:val="single" w:color="auto" w:sz="4" w:space="0"/>
        <w:bottom w:val="single" w:color="auto" w:sz="4" w:space="0"/>
        <w:insideH w:val="single" w:color="auto" w:sz="4" w:space="0"/>
      </w:tblBorders>
      <w:tblCellMar>
        <w:top w:w="57" w:type="dxa"/>
        <w:left w:w="57" w:type="dxa"/>
        <w:bottom w:w="57" w:type="dxa"/>
        <w:right w:w="57" w:type="dxa"/>
      </w:tblCellMar>
    </w:tblPr>
    <w:trPr>
      <w:cantSplit/>
    </w:trPr>
    <w:tblStylePr w:type="firstRow">
      <w:pPr>
        <w:wordWrap/>
        <w:spacing w:before="60" w:beforeLines="0" w:beforeAutospacing="0" w:after="60" w:afterLines="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8F223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FB68BD"/>
    <w:rPr>
      <w:color w:val="808080"/>
    </w:rPr>
  </w:style>
  <w:style w:type="paragraph" w:styleId="Tablecolumnheadings" w:customStyle="1">
    <w:name w:val="Table column headings"/>
    <w:basedOn w:val="Tabletext"/>
    <w:qFormat/>
    <w:rsid w:val="00F456E8"/>
    <w:pPr>
      <w:keepNext/>
    </w:pPr>
    <w:rPr>
      <w:b/>
      <w:color w:val="FFFFFF" w:themeColor="background1"/>
    </w:rPr>
  </w:style>
  <w:style w:type="table" w:styleId="TableGridLight">
    <w:name w:val="Grid Table Light"/>
    <w:basedOn w:val="TableNormal"/>
    <w:uiPriority w:val="40"/>
    <w:rsid w:val="00B24F19"/>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TOC2">
    <w:name w:val="toc 2"/>
    <w:next w:val="NoParagraphStyle"/>
    <w:autoRedefine/>
    <w:uiPriority w:val="39"/>
    <w:unhideWhenUsed/>
    <w:rsid w:val="002221BA"/>
    <w:pPr>
      <w:suppressAutoHyphens/>
      <w:autoSpaceDE w:val="0"/>
      <w:autoSpaceDN w:val="0"/>
      <w:adjustRightInd w:val="0"/>
      <w:spacing w:line="312" w:lineRule="auto"/>
      <w:ind w:left="397"/>
      <w:textAlignment w:val="center"/>
    </w:pPr>
    <w:rPr>
      <w:rFonts w:cstheme="minorHAnsi"/>
      <w:bCs/>
      <w:color w:val="000000"/>
      <w:sz w:val="18"/>
      <w:szCs w:val="22"/>
      <w:lang w:val="en-US"/>
    </w:rPr>
  </w:style>
  <w:style w:type="paragraph" w:styleId="TOC1">
    <w:name w:val="toc 1"/>
    <w:next w:val="Normal"/>
    <w:autoRedefine/>
    <w:uiPriority w:val="39"/>
    <w:unhideWhenUsed/>
    <w:rsid w:val="002221BA"/>
    <w:pPr>
      <w:suppressAutoHyphens/>
      <w:autoSpaceDE w:val="0"/>
      <w:autoSpaceDN w:val="0"/>
      <w:adjustRightInd w:val="0"/>
      <w:spacing w:before="120" w:line="312" w:lineRule="auto"/>
      <w:textAlignment w:val="center"/>
    </w:pPr>
    <w:rPr>
      <w:rFonts w:cstheme="minorHAnsi"/>
      <w:b/>
      <w:bCs/>
      <w:iCs/>
      <w:color w:val="000000"/>
      <w:sz w:val="18"/>
      <w:lang w:val="en-US"/>
    </w:rPr>
  </w:style>
  <w:style w:type="paragraph" w:styleId="TOC3">
    <w:name w:val="toc 3"/>
    <w:basedOn w:val="Normal"/>
    <w:next w:val="Normal"/>
    <w:autoRedefine/>
    <w:uiPriority w:val="39"/>
    <w:unhideWhenUsed/>
    <w:rsid w:val="002221BA"/>
    <w:pPr>
      <w:spacing w:after="0" w:line="312" w:lineRule="auto"/>
      <w:ind w:left="397"/>
    </w:pPr>
    <w:rPr>
      <w:rFonts w:cs="Arial (Body)" w:asciiTheme="minorHAnsi" w:hAnsiTheme="minorHAnsi"/>
      <w:sz w:val="16"/>
      <w:szCs w:val="20"/>
    </w:rPr>
  </w:style>
  <w:style w:type="character" w:styleId="Hyperlink">
    <w:name w:val="Hyperlink"/>
    <w:basedOn w:val="DefaultParagraphFont"/>
    <w:uiPriority w:val="99"/>
    <w:unhideWhenUsed/>
    <w:rsid w:val="00313B62"/>
    <w:rPr>
      <w:color w:val="006864" w:themeColor="hyperlink"/>
      <w:u w:val="single"/>
    </w:rPr>
  </w:style>
  <w:style w:type="paragraph" w:styleId="ListParagraph">
    <w:name w:val="List Paragraph"/>
    <w:basedOn w:val="Normal"/>
    <w:uiPriority w:val="34"/>
    <w:qFormat/>
    <w:rsid w:val="00313B62"/>
    <w:pPr>
      <w:suppressAutoHyphens w:val="0"/>
      <w:autoSpaceDE/>
      <w:autoSpaceDN/>
      <w:adjustRightInd/>
      <w:spacing w:line="279" w:lineRule="auto"/>
      <w:ind w:left="720"/>
      <w:contextualSpacing/>
      <w:textAlignment w:val="auto"/>
    </w:pPr>
    <w:rPr>
      <w:rFonts w:asciiTheme="minorHAnsi" w:hAnsiTheme="minorHAnsi" w:eastAsiaTheme="minorEastAsia" w:cstheme="minorBidi"/>
      <w:color w:val="aut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893827">
      <w:bodyDiv w:val="1"/>
      <w:marLeft w:val="0"/>
      <w:marRight w:val="0"/>
      <w:marTop w:val="0"/>
      <w:marBottom w:val="0"/>
      <w:divBdr>
        <w:top w:val="none" w:sz="0" w:space="0" w:color="auto"/>
        <w:left w:val="none" w:sz="0" w:space="0" w:color="auto"/>
        <w:bottom w:val="none" w:sz="0" w:space="0" w:color="auto"/>
        <w:right w:val="none" w:sz="0" w:space="0" w:color="auto"/>
      </w:divBdr>
      <w:divsChild>
        <w:div w:id="2135129754">
          <w:marLeft w:val="0"/>
          <w:marRight w:val="0"/>
          <w:marTop w:val="0"/>
          <w:marBottom w:val="0"/>
          <w:divBdr>
            <w:top w:val="none" w:sz="0" w:space="0" w:color="auto"/>
            <w:left w:val="none" w:sz="0" w:space="0" w:color="auto"/>
            <w:bottom w:val="none" w:sz="0" w:space="0" w:color="auto"/>
            <w:right w:val="none" w:sz="0" w:space="0" w:color="auto"/>
          </w:divBdr>
        </w:div>
      </w:divsChild>
    </w:div>
    <w:div w:id="886453962">
      <w:bodyDiv w:val="1"/>
      <w:marLeft w:val="0"/>
      <w:marRight w:val="0"/>
      <w:marTop w:val="0"/>
      <w:marBottom w:val="0"/>
      <w:divBdr>
        <w:top w:val="none" w:sz="0" w:space="0" w:color="auto"/>
        <w:left w:val="none" w:sz="0" w:space="0" w:color="auto"/>
        <w:bottom w:val="none" w:sz="0" w:space="0" w:color="auto"/>
        <w:right w:val="none" w:sz="0" w:space="0" w:color="auto"/>
      </w:divBdr>
      <w:divsChild>
        <w:div w:id="1359772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eader" Target="header1.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22" /><Relationship Type="http://schemas.openxmlformats.org/officeDocument/2006/relationships/hyperlink" Target="https://www.rdv.vic.gov.au/grants-and-programs/tiny-towns-fund" TargetMode="External" Id="R172c41299549478f" /><Relationship Type="http://schemas.openxmlformats.org/officeDocument/2006/relationships/hyperlink" Target="https://www.rdv.vic.gov.au/grants-and-programs/tiny-towns-fund" TargetMode="External" Id="Rfb271b408c0b465f" /><Relationship Type="http://schemas.openxmlformats.org/officeDocument/2006/relationships/hyperlink" Target="https://www.rdv.vic.gov.au/grants-and-programs/tiny-towns-fund" TargetMode="External" Id="Ra13e40bdc9764762" /><Relationship Type="http://schemas.openxmlformats.org/officeDocument/2006/relationships/hyperlink" Target="https://www.rdv.vic.gov.au/grants-and-programs/tiny-towns-fund" TargetMode="External" Id="R246bd1e6ea3a4f22"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vicgov.sharepoint.com/sites/VicgovAssetLibrary/Shared%20Documents/DJSIR%20Templates/DJSIR%20FactSheets%20A4%20Header%20Min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54EB0EA1764A05971EB2D8B6D403EF"/>
        <w:category>
          <w:name w:val="General"/>
          <w:gallery w:val="placeholder"/>
        </w:category>
        <w:types>
          <w:type w:val="bbPlcHdr"/>
        </w:types>
        <w:behaviors>
          <w:behavior w:val="content"/>
        </w:behaviors>
        <w:guid w:val="{23B93A36-4345-459A-BF28-72C3FFC22CD6}"/>
      </w:docPartPr>
      <w:docPartBody>
        <w:p w:rsidR="004762C6" w:rsidRDefault="004762C6">
          <w:pPr>
            <w:pStyle w:val="F754EB0EA1764A05971EB2D8B6D403EF"/>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ody)">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5E"/>
    <w:rsid w:val="002A2A5E"/>
    <w:rsid w:val="004762C6"/>
    <w:rsid w:val="005A2B10"/>
    <w:rsid w:val="0071381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54EB0EA1764A05971EB2D8B6D403EF">
    <w:name w:val="F754EB0EA1764A05971EB2D8B6D403EF"/>
  </w:style>
  <w:style w:type="paragraph" w:customStyle="1" w:styleId="95D3B96D3C28445D913627BA0BCD8DA1">
    <w:name w:val="95D3B96D3C28445D913627BA0BCD8DA1"/>
  </w:style>
  <w:style w:type="paragraph" w:customStyle="1" w:styleId="E97F6E641ABA4A86BA322B14DA5EC919">
    <w:name w:val="E97F6E641ABA4A86BA322B14DA5EC9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b89d87-4073-4f1c-85f3-5c65bdf24cb1" xsi:nil="true"/>
    <lcf76f155ced4ddcb4097134ff3c332f xmlns="8dae2074-e38a-4a29-bf22-76b518680d9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EC8FE9918B7D4DAEA38CFD931DE119" ma:contentTypeVersion="15" ma:contentTypeDescription="Create a new document." ma:contentTypeScope="" ma:versionID="2820d2e0e799405ae43689af26f19bec">
  <xsd:schema xmlns:xsd="http://www.w3.org/2001/XMLSchema" xmlns:xs="http://www.w3.org/2001/XMLSchema" xmlns:p="http://schemas.microsoft.com/office/2006/metadata/properties" xmlns:ns2="1ab89d87-4073-4f1c-85f3-5c65bdf24cb1" xmlns:ns3="8dae2074-e38a-4a29-bf22-76b518680d91" targetNamespace="http://schemas.microsoft.com/office/2006/metadata/properties" ma:root="true" ma:fieldsID="4ce08d9c1e1f962cbf7257423c5290c7" ns2:_="" ns3:_="">
    <xsd:import namespace="1ab89d87-4073-4f1c-85f3-5c65bdf24cb1"/>
    <xsd:import namespace="8dae2074-e38a-4a29-bf22-76b518680d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89d87-4073-4f1c-85f3-5c65bdf24c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814748c-6969-436b-9f51-739cf27e3d62}" ma:internalName="TaxCatchAll" ma:showField="CatchAllData" ma:web="1ab89d87-4073-4f1c-85f3-5c65bdf24c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ae2074-e38a-4a29-bf22-76b518680d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2.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3.xml><?xml version="1.0" encoding="utf-8"?>
<ds:datastoreItem xmlns:ds="http://schemas.openxmlformats.org/officeDocument/2006/customXml" ds:itemID="{6D194E61-35F6-425C-A232-5E048FC30F54}">
  <ds:schemaRefs>
    <ds:schemaRef ds:uri="http://schemas.microsoft.com/office/2006/metadata/properties"/>
    <ds:schemaRef ds:uri="http://schemas.microsoft.com/office/infopath/2007/PartnerControls"/>
    <ds:schemaRef ds:uri="1ab89d87-4073-4f1c-85f3-5c65bdf24cb1"/>
    <ds:schemaRef ds:uri="8dae2074-e38a-4a29-bf22-76b518680d91"/>
  </ds:schemaRefs>
</ds:datastoreItem>
</file>

<file path=customXml/itemProps4.xml><?xml version="1.0" encoding="utf-8"?>
<ds:datastoreItem xmlns:ds="http://schemas.openxmlformats.org/officeDocument/2006/customXml" ds:itemID="{D385D756-0ACD-42C0-B73A-A95A72798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89d87-4073-4f1c-85f3-5c65bdf24cb1"/>
    <ds:schemaRef ds:uri="8dae2074-e38a-4a29-bf22-76b518680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DJSIR%20FactSheets%20A4%20Header%20Mini.dotx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Jacqui E Mitchell (DJSIR)</dc:creator>
  <keywords/>
  <dc:description/>
  <lastModifiedBy>Jacqui E Mitchell (DJSIR)</lastModifiedBy>
  <revision>4</revision>
  <lastPrinted>2022-12-14T22:32:00.0000000Z</lastPrinted>
  <dcterms:created xsi:type="dcterms:W3CDTF">2025-04-30T01:46:00.0000000Z</dcterms:created>
  <dcterms:modified xsi:type="dcterms:W3CDTF">2025-04-30T02:49:07.8972038Z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2022-12-14T22:44:55Z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1283b966-e99c-4852-a35d-4da53a2d46d4</vt:lpwstr>
  </property>
  <property fmtid="{D5CDD505-2E9C-101B-9397-08002B2CF9AE}" pid="14" name="MSIP_Label_d00a4df9-c942-4b09-b23a-6c1023f6de27_ContentBits">
    <vt:lpwstr>3</vt:lpwstr>
  </property>
  <property fmtid="{D5CDD505-2E9C-101B-9397-08002B2CF9AE}" pid="15" name="ContentTypeId">
    <vt:lpwstr>0x010100DBEC8FE9918B7D4DAEA38CFD931DE119</vt:lpwstr>
  </property>
  <property fmtid="{D5CDD505-2E9C-101B-9397-08002B2CF9AE}" pid="16" name="MediaServiceImageTags">
    <vt:lpwstr/>
  </property>
</Properties>
</file>